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69A" w:rsidRPr="00D4262D" w:rsidRDefault="0099769A" w:rsidP="00D4262D">
      <w:pPr>
        <w:spacing w:after="0" w:line="240" w:lineRule="auto"/>
        <w:ind w:left="-720"/>
        <w:jc w:val="both"/>
        <w:rPr>
          <w:rFonts w:ascii="Times New Roman" w:hAnsi="Times New Roman"/>
          <w:b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6pt;margin-top:0;width:579.15pt;height:795.15pt;z-index:251658240" o:allowoverlap="f">
            <v:imagedata r:id="rId5" o:title=""/>
            <w10:wrap type="square"/>
          </v:shape>
        </w:pict>
      </w:r>
    </w:p>
    <w:p w:rsidR="0099769A" w:rsidRDefault="0099769A" w:rsidP="00AD79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9769A" w:rsidRPr="006273ED" w:rsidRDefault="0099769A" w:rsidP="00AD79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73ED">
        <w:rPr>
          <w:rFonts w:ascii="Times New Roman" w:hAnsi="Times New Roman"/>
          <w:sz w:val="28"/>
          <w:szCs w:val="28"/>
        </w:rPr>
        <w:t>- обеспечение взаимодействия обучающихся, их родителей (законных представителей), семей, педагогических работников и других  участников образовательного процесса по вопросам защиты их прав;</w:t>
      </w:r>
    </w:p>
    <w:p w:rsidR="0099769A" w:rsidRPr="006273ED" w:rsidRDefault="0099769A" w:rsidP="00AD79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73ED">
        <w:rPr>
          <w:rFonts w:ascii="Times New Roman" w:hAnsi="Times New Roman"/>
          <w:sz w:val="28"/>
          <w:szCs w:val="28"/>
        </w:rPr>
        <w:t>- содействие правовому просвещению участников образовательного процесса.</w:t>
      </w:r>
    </w:p>
    <w:p w:rsidR="0099769A" w:rsidRPr="006273ED" w:rsidRDefault="0099769A" w:rsidP="00AD79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73ED">
        <w:rPr>
          <w:rFonts w:ascii="Times New Roman" w:hAnsi="Times New Roman"/>
          <w:sz w:val="28"/>
          <w:szCs w:val="28"/>
        </w:rPr>
        <w:t>2.2. В своей деятельности Уполномоченный руководствуется Конвенцией ООН о правах ребенка, Конституцией Российской Федерации, законодательством Российской Федерации и международными договорами Российской Федерации, защищающими права и интересы ребенка, Уставом образовательного учреждения и настоящим Положением.</w:t>
      </w:r>
    </w:p>
    <w:p w:rsidR="0099769A" w:rsidRDefault="0099769A" w:rsidP="00AD79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9769A" w:rsidRPr="006273ED" w:rsidRDefault="0099769A" w:rsidP="00AD7992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273ED">
        <w:rPr>
          <w:rFonts w:ascii="Times New Roman" w:hAnsi="Times New Roman"/>
          <w:b/>
          <w:sz w:val="28"/>
          <w:szCs w:val="28"/>
        </w:rPr>
        <w:t>Права и обязанности Уполномоченного.</w:t>
      </w:r>
    </w:p>
    <w:p w:rsidR="0099769A" w:rsidRPr="006273ED" w:rsidRDefault="0099769A" w:rsidP="00AD79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73ED">
        <w:rPr>
          <w:rFonts w:ascii="Times New Roman" w:hAnsi="Times New Roman"/>
          <w:sz w:val="28"/>
          <w:szCs w:val="28"/>
        </w:rPr>
        <w:t xml:space="preserve">3.1. Уполномоченный действует в пределах компетенции, установленной настоящим Положением, и в рамках образовательного процесса. Он не принимает управленческих решений, отнесенных к образовательному процессу и компетенции должностных лиц /органов управления и самоуправления </w:t>
      </w:r>
      <w:r>
        <w:rPr>
          <w:rFonts w:ascii="Times New Roman" w:hAnsi="Times New Roman"/>
          <w:sz w:val="28"/>
          <w:szCs w:val="28"/>
        </w:rPr>
        <w:t>МБ</w:t>
      </w:r>
      <w:r w:rsidRPr="006273ED">
        <w:rPr>
          <w:rFonts w:ascii="Times New Roman" w:hAnsi="Times New Roman"/>
          <w:sz w:val="28"/>
          <w:szCs w:val="28"/>
        </w:rPr>
        <w:t xml:space="preserve">ДОУ.  </w:t>
      </w:r>
    </w:p>
    <w:p w:rsidR="0099769A" w:rsidRPr="006273ED" w:rsidRDefault="0099769A" w:rsidP="00AD79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73ED">
        <w:rPr>
          <w:rFonts w:ascii="Times New Roman" w:hAnsi="Times New Roman"/>
          <w:sz w:val="28"/>
          <w:szCs w:val="28"/>
        </w:rPr>
        <w:t>3.2. Для реализации задач Уполномоченный имеет право:</w:t>
      </w:r>
    </w:p>
    <w:p w:rsidR="0099769A" w:rsidRPr="006273ED" w:rsidRDefault="0099769A" w:rsidP="00AD79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73ED">
        <w:rPr>
          <w:rFonts w:ascii="Times New Roman" w:hAnsi="Times New Roman"/>
          <w:sz w:val="28"/>
          <w:szCs w:val="28"/>
        </w:rPr>
        <w:t xml:space="preserve">- посещать учебно-воспитательный процесс, родительские собрания, заседания педагогического совета или иных органов самоуправления </w:t>
      </w:r>
      <w:r>
        <w:rPr>
          <w:rFonts w:ascii="Times New Roman" w:hAnsi="Times New Roman"/>
          <w:sz w:val="28"/>
          <w:szCs w:val="28"/>
        </w:rPr>
        <w:t>МБДОУ</w:t>
      </w:r>
      <w:r w:rsidRPr="006273ED">
        <w:rPr>
          <w:rFonts w:ascii="Times New Roman" w:hAnsi="Times New Roman"/>
          <w:sz w:val="28"/>
          <w:szCs w:val="28"/>
        </w:rPr>
        <w:t xml:space="preserve">; совещания,  проводимые руководителем </w:t>
      </w:r>
      <w:r>
        <w:rPr>
          <w:rFonts w:ascii="Times New Roman" w:hAnsi="Times New Roman"/>
          <w:sz w:val="28"/>
          <w:szCs w:val="28"/>
        </w:rPr>
        <w:t>МБДОУ</w:t>
      </w:r>
      <w:r w:rsidRPr="006273ED">
        <w:rPr>
          <w:rFonts w:ascii="Times New Roman" w:hAnsi="Times New Roman"/>
          <w:sz w:val="28"/>
          <w:szCs w:val="28"/>
        </w:rPr>
        <w:t>;</w:t>
      </w:r>
    </w:p>
    <w:p w:rsidR="0099769A" w:rsidRPr="006273ED" w:rsidRDefault="0099769A" w:rsidP="00AD79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73ED">
        <w:rPr>
          <w:rFonts w:ascii="Times New Roman" w:hAnsi="Times New Roman"/>
          <w:sz w:val="28"/>
          <w:szCs w:val="28"/>
        </w:rPr>
        <w:t>- получать пояснения по спорным вопросам от всех участников образовательного процесса;</w:t>
      </w:r>
    </w:p>
    <w:p w:rsidR="0099769A" w:rsidRPr="006273ED" w:rsidRDefault="0099769A" w:rsidP="00AD79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73ED">
        <w:rPr>
          <w:rFonts w:ascii="Times New Roman" w:hAnsi="Times New Roman"/>
          <w:sz w:val="28"/>
          <w:szCs w:val="28"/>
        </w:rPr>
        <w:t xml:space="preserve">- проводить самостоятельно или совместно с Советом </w:t>
      </w:r>
      <w:r>
        <w:rPr>
          <w:rFonts w:ascii="Times New Roman" w:hAnsi="Times New Roman"/>
          <w:sz w:val="28"/>
          <w:szCs w:val="28"/>
        </w:rPr>
        <w:t>Учреждения</w:t>
      </w:r>
      <w:r w:rsidRPr="006273ED">
        <w:rPr>
          <w:rFonts w:ascii="Times New Roman" w:hAnsi="Times New Roman"/>
          <w:sz w:val="28"/>
          <w:szCs w:val="28"/>
        </w:rPr>
        <w:t xml:space="preserve">, администрацией </w:t>
      </w:r>
      <w:r>
        <w:rPr>
          <w:rFonts w:ascii="Times New Roman" w:hAnsi="Times New Roman"/>
          <w:sz w:val="28"/>
          <w:szCs w:val="28"/>
        </w:rPr>
        <w:t>МБДОУ</w:t>
      </w:r>
      <w:r w:rsidRPr="006273ED">
        <w:rPr>
          <w:rFonts w:ascii="Times New Roman" w:hAnsi="Times New Roman"/>
          <w:sz w:val="28"/>
          <w:szCs w:val="28"/>
        </w:rPr>
        <w:t xml:space="preserve"> проверку фактов нарушения прав участников образовательного процесса;</w:t>
      </w:r>
    </w:p>
    <w:p w:rsidR="0099769A" w:rsidRPr="006273ED" w:rsidRDefault="0099769A" w:rsidP="00AD79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73ED">
        <w:rPr>
          <w:rFonts w:ascii="Times New Roman" w:hAnsi="Times New Roman"/>
          <w:sz w:val="28"/>
          <w:szCs w:val="28"/>
        </w:rPr>
        <w:t>- заниматься решением проблем по собственной инициативе при выявлении фактов грубых нарушений прав участников образовательного процесса;</w:t>
      </w:r>
    </w:p>
    <w:p w:rsidR="0099769A" w:rsidRPr="006273ED" w:rsidRDefault="0099769A" w:rsidP="00AD79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73ED">
        <w:rPr>
          <w:rFonts w:ascii="Times New Roman" w:hAnsi="Times New Roman"/>
          <w:sz w:val="28"/>
          <w:szCs w:val="28"/>
        </w:rPr>
        <w:t>- пользоваться помощью участников образовательного процесса при решении вопросов, относящихся к его компетенции;</w:t>
      </w:r>
    </w:p>
    <w:p w:rsidR="0099769A" w:rsidRPr="006273ED" w:rsidRDefault="0099769A" w:rsidP="00AD79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73ED">
        <w:rPr>
          <w:rFonts w:ascii="Times New Roman" w:hAnsi="Times New Roman"/>
          <w:sz w:val="28"/>
          <w:szCs w:val="28"/>
        </w:rPr>
        <w:t xml:space="preserve">- вносить рекомендации (письменные и устные) администрации, педагогическому совету, Совету </w:t>
      </w:r>
      <w:r>
        <w:rPr>
          <w:rFonts w:ascii="Times New Roman" w:hAnsi="Times New Roman"/>
          <w:sz w:val="28"/>
          <w:szCs w:val="28"/>
        </w:rPr>
        <w:t xml:space="preserve">Учреждения </w:t>
      </w:r>
      <w:r w:rsidRPr="006273ED">
        <w:rPr>
          <w:rFonts w:ascii="Times New Roman" w:hAnsi="Times New Roman"/>
          <w:sz w:val="28"/>
          <w:szCs w:val="28"/>
        </w:rPr>
        <w:t>, предлагать меры для разрешения конфликта;</w:t>
      </w:r>
    </w:p>
    <w:p w:rsidR="0099769A" w:rsidRPr="006273ED" w:rsidRDefault="0099769A" w:rsidP="00AD79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73ED">
        <w:rPr>
          <w:rFonts w:ascii="Times New Roman" w:hAnsi="Times New Roman"/>
          <w:sz w:val="28"/>
          <w:szCs w:val="28"/>
        </w:rPr>
        <w:t xml:space="preserve">- представлять свое мнение, оценки и предложения, как общего характера, так и по конкретным вопросам по результатам изучения и обобщения информации о нарушении прав участников образовательного процесса педагогическому совету, Совету </w:t>
      </w:r>
      <w:r>
        <w:rPr>
          <w:rFonts w:ascii="Times New Roman" w:hAnsi="Times New Roman"/>
          <w:sz w:val="28"/>
          <w:szCs w:val="28"/>
        </w:rPr>
        <w:t>Учреждения</w:t>
      </w:r>
      <w:r w:rsidRPr="006273ED">
        <w:rPr>
          <w:rFonts w:ascii="Times New Roman" w:hAnsi="Times New Roman"/>
          <w:sz w:val="28"/>
          <w:szCs w:val="28"/>
        </w:rPr>
        <w:t>, иным органам управления и самоуправления образовательного учреждения и администрации образовательного учреждения.</w:t>
      </w:r>
    </w:p>
    <w:p w:rsidR="0099769A" w:rsidRPr="006273ED" w:rsidRDefault="0099769A" w:rsidP="00AD79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73ED">
        <w:rPr>
          <w:rFonts w:ascii="Times New Roman" w:hAnsi="Times New Roman"/>
          <w:sz w:val="28"/>
          <w:szCs w:val="28"/>
        </w:rPr>
        <w:t>3.3. Уполномоченный обязан:</w:t>
      </w:r>
    </w:p>
    <w:p w:rsidR="0099769A" w:rsidRPr="006273ED" w:rsidRDefault="0099769A" w:rsidP="00AD79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73ED">
        <w:rPr>
          <w:rFonts w:ascii="Times New Roman" w:hAnsi="Times New Roman"/>
          <w:sz w:val="28"/>
          <w:szCs w:val="28"/>
        </w:rPr>
        <w:t>- содействовать разрешению конфликта путем конфиденциальных переговоров;</w:t>
      </w:r>
    </w:p>
    <w:p w:rsidR="0099769A" w:rsidRPr="006273ED" w:rsidRDefault="0099769A" w:rsidP="00AD79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73ED">
        <w:rPr>
          <w:rFonts w:ascii="Times New Roman" w:hAnsi="Times New Roman"/>
          <w:sz w:val="28"/>
          <w:szCs w:val="28"/>
        </w:rPr>
        <w:t>- по окончании учебного года предоставлять Совету ДОУ,  отчет о своей деятельности с выводами и рекомендациями.</w:t>
      </w:r>
    </w:p>
    <w:p w:rsidR="0099769A" w:rsidRDefault="0099769A" w:rsidP="00AD79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73ED">
        <w:rPr>
          <w:rFonts w:ascii="Times New Roman" w:hAnsi="Times New Roman"/>
          <w:sz w:val="28"/>
          <w:szCs w:val="28"/>
        </w:rPr>
        <w:t>3.4. Уполномоченный не вправе разглашать ставшие ему известными  конфиденциальные сведения о частной жизни других лиц без их письменного согласия.</w:t>
      </w:r>
    </w:p>
    <w:p w:rsidR="0099769A" w:rsidRPr="006273ED" w:rsidRDefault="0099769A" w:rsidP="00AD79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9769A" w:rsidRPr="006273ED" w:rsidRDefault="0099769A" w:rsidP="00AD79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273ED">
        <w:rPr>
          <w:rFonts w:ascii="Times New Roman" w:hAnsi="Times New Roman"/>
          <w:b/>
          <w:sz w:val="28"/>
          <w:szCs w:val="28"/>
        </w:rPr>
        <w:t>IV. Процедура рассмотрения Уполномоченным обращений</w:t>
      </w:r>
    </w:p>
    <w:p w:rsidR="0099769A" w:rsidRPr="006273ED" w:rsidRDefault="0099769A" w:rsidP="00AD79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273ED">
        <w:rPr>
          <w:rFonts w:ascii="Times New Roman" w:hAnsi="Times New Roman"/>
          <w:b/>
          <w:sz w:val="28"/>
          <w:szCs w:val="28"/>
        </w:rPr>
        <w:t>участников образовательного процесса.</w:t>
      </w:r>
    </w:p>
    <w:p w:rsidR="0099769A" w:rsidRPr="006273ED" w:rsidRDefault="0099769A" w:rsidP="00AD79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73ED">
        <w:rPr>
          <w:rFonts w:ascii="Times New Roman" w:hAnsi="Times New Roman"/>
          <w:sz w:val="28"/>
          <w:szCs w:val="28"/>
        </w:rPr>
        <w:t> 4.1. Уполномоченный рассматривает обращения участников образовательного процесса (обучающихся, педагогических работников, родителей (законных представителей несовершеннолетних)), касающиеся нарушения их прав, связанных с осуществлением образовательного процесса.</w:t>
      </w:r>
    </w:p>
    <w:p w:rsidR="0099769A" w:rsidRPr="006273ED" w:rsidRDefault="0099769A" w:rsidP="00AD79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73ED">
        <w:rPr>
          <w:rFonts w:ascii="Times New Roman" w:hAnsi="Times New Roman"/>
          <w:sz w:val="28"/>
          <w:szCs w:val="28"/>
        </w:rPr>
        <w:t>4.2. Обращение подается Уполномоченному в срок не позднее трех месяцев со дня нарушения права заявителя или с того дня, когда заявителю стало известно об их нарушениях. Обращение может подаваться как в письменной, так и в устной форме.</w:t>
      </w:r>
    </w:p>
    <w:p w:rsidR="0099769A" w:rsidRPr="006273ED" w:rsidRDefault="0099769A" w:rsidP="00AD79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73ED">
        <w:rPr>
          <w:rFonts w:ascii="Times New Roman" w:hAnsi="Times New Roman"/>
          <w:sz w:val="28"/>
          <w:szCs w:val="28"/>
        </w:rPr>
        <w:t>Письменное обращение должно содержать Ф.И.О, адрес заявителя, изложение существа вопроса.</w:t>
      </w:r>
    </w:p>
    <w:p w:rsidR="0099769A" w:rsidRPr="006273ED" w:rsidRDefault="0099769A" w:rsidP="00AD79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73ED">
        <w:rPr>
          <w:rFonts w:ascii="Times New Roman" w:hAnsi="Times New Roman"/>
          <w:sz w:val="28"/>
          <w:szCs w:val="28"/>
        </w:rPr>
        <w:t>4.3. Получив обращение, Уполномоченный:</w:t>
      </w:r>
    </w:p>
    <w:p w:rsidR="0099769A" w:rsidRPr="006273ED" w:rsidRDefault="0099769A" w:rsidP="00AD79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73ED">
        <w:rPr>
          <w:rFonts w:ascii="Times New Roman" w:hAnsi="Times New Roman"/>
          <w:sz w:val="28"/>
          <w:szCs w:val="28"/>
        </w:rPr>
        <w:t>- в срок не позднее десяти рабочих дней со дня получения обращения принимает ее к рассмотрению;</w:t>
      </w:r>
    </w:p>
    <w:p w:rsidR="0099769A" w:rsidRPr="006273ED" w:rsidRDefault="0099769A" w:rsidP="00AD79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73ED">
        <w:rPr>
          <w:rFonts w:ascii="Times New Roman" w:hAnsi="Times New Roman"/>
          <w:sz w:val="28"/>
          <w:szCs w:val="28"/>
        </w:rPr>
        <w:t>-   разъясняет заявителю о других мерах, которые могут быть предприняты для защиты прав заявителя;</w:t>
      </w:r>
    </w:p>
    <w:p w:rsidR="0099769A" w:rsidRPr="006273ED" w:rsidRDefault="0099769A" w:rsidP="00AD79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73ED">
        <w:rPr>
          <w:rFonts w:ascii="Times New Roman" w:hAnsi="Times New Roman"/>
          <w:sz w:val="28"/>
          <w:szCs w:val="28"/>
        </w:rPr>
        <w:t>- обращается к администрации образовательного учреждения с ходатайством о проведении проверки по фактам выявленных нарушений;</w:t>
      </w:r>
    </w:p>
    <w:p w:rsidR="0099769A" w:rsidRPr="006273ED" w:rsidRDefault="0099769A" w:rsidP="00AD79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73ED">
        <w:rPr>
          <w:rFonts w:ascii="Times New Roman" w:hAnsi="Times New Roman"/>
          <w:sz w:val="28"/>
          <w:szCs w:val="28"/>
        </w:rPr>
        <w:t xml:space="preserve">- в случае необходимости обращается за разъяснениями к представителю Уполномоченного по правам ребёнка в муниципальном образовании «город </w:t>
      </w:r>
      <w:r>
        <w:rPr>
          <w:rFonts w:ascii="Times New Roman" w:hAnsi="Times New Roman"/>
          <w:sz w:val="28"/>
          <w:szCs w:val="28"/>
        </w:rPr>
        <w:t>Архангельск</w:t>
      </w:r>
      <w:r w:rsidRPr="006273ED">
        <w:rPr>
          <w:rFonts w:ascii="Times New Roman" w:hAnsi="Times New Roman"/>
          <w:sz w:val="28"/>
          <w:szCs w:val="28"/>
        </w:rPr>
        <w:t xml:space="preserve">», в случае его отсутствия – к Уполномоченному по правам ребёнка  в </w:t>
      </w:r>
      <w:r>
        <w:rPr>
          <w:rFonts w:ascii="Times New Roman" w:hAnsi="Times New Roman"/>
          <w:sz w:val="28"/>
          <w:szCs w:val="28"/>
        </w:rPr>
        <w:t>Архангельской области</w:t>
      </w:r>
      <w:r w:rsidRPr="006273ED">
        <w:rPr>
          <w:rFonts w:ascii="Times New Roman" w:hAnsi="Times New Roman"/>
          <w:sz w:val="28"/>
          <w:szCs w:val="28"/>
        </w:rPr>
        <w:t>;</w:t>
      </w:r>
    </w:p>
    <w:p w:rsidR="0099769A" w:rsidRPr="006273ED" w:rsidRDefault="0099769A" w:rsidP="00AD79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73ED">
        <w:rPr>
          <w:rFonts w:ascii="Times New Roman" w:hAnsi="Times New Roman"/>
          <w:sz w:val="28"/>
          <w:szCs w:val="28"/>
        </w:rPr>
        <w:t>-   в случае необходимости передает обращение органу или должностному лицу, к компетенции которых относится разрешение обращения по существу;</w:t>
      </w:r>
    </w:p>
    <w:p w:rsidR="0099769A" w:rsidRPr="006273ED" w:rsidRDefault="0099769A" w:rsidP="00AD79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73ED">
        <w:rPr>
          <w:rFonts w:ascii="Times New Roman" w:hAnsi="Times New Roman"/>
          <w:sz w:val="28"/>
          <w:szCs w:val="28"/>
        </w:rPr>
        <w:t>4.4. Уполномоченный вправе отказать о принятии обращения к рассмотрению, мотивированно обосновав свой отказ.</w:t>
      </w:r>
    </w:p>
    <w:p w:rsidR="0099769A" w:rsidRPr="006273ED" w:rsidRDefault="0099769A" w:rsidP="00AD79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73ED">
        <w:rPr>
          <w:rFonts w:ascii="Times New Roman" w:hAnsi="Times New Roman"/>
          <w:sz w:val="28"/>
          <w:szCs w:val="28"/>
        </w:rPr>
        <w:t>4.5. О принятом решении Уполномоченный в семидневный срок уведомляет заявителя.</w:t>
      </w:r>
    </w:p>
    <w:p w:rsidR="0099769A" w:rsidRPr="006273ED" w:rsidRDefault="0099769A" w:rsidP="00AD79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73ED">
        <w:rPr>
          <w:rFonts w:ascii="Times New Roman" w:hAnsi="Times New Roman"/>
          <w:sz w:val="28"/>
          <w:szCs w:val="28"/>
        </w:rPr>
        <w:t>4.6. Уполномоченный взаимодействует:</w:t>
      </w:r>
    </w:p>
    <w:p w:rsidR="0099769A" w:rsidRPr="006273ED" w:rsidRDefault="0099769A" w:rsidP="00AD79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73ED">
        <w:rPr>
          <w:rFonts w:ascii="Times New Roman" w:hAnsi="Times New Roman"/>
          <w:sz w:val="28"/>
          <w:szCs w:val="28"/>
        </w:rPr>
        <w:t xml:space="preserve">- с </w:t>
      </w:r>
      <w:r>
        <w:rPr>
          <w:rFonts w:ascii="Times New Roman" w:hAnsi="Times New Roman"/>
          <w:sz w:val="28"/>
          <w:szCs w:val="28"/>
        </w:rPr>
        <w:t>администрацией МБДОУ Детский сад №116</w:t>
      </w:r>
      <w:r w:rsidRPr="006273ED">
        <w:rPr>
          <w:rFonts w:ascii="Times New Roman" w:hAnsi="Times New Roman"/>
          <w:sz w:val="28"/>
          <w:szCs w:val="28"/>
        </w:rPr>
        <w:t xml:space="preserve"> и муниципальными органами управления образованием;</w:t>
      </w:r>
    </w:p>
    <w:p w:rsidR="0099769A" w:rsidRPr="006273ED" w:rsidRDefault="0099769A" w:rsidP="00AD79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6273ED">
        <w:rPr>
          <w:rFonts w:ascii="Times New Roman" w:hAnsi="Times New Roman"/>
          <w:sz w:val="28"/>
          <w:szCs w:val="28"/>
        </w:rPr>
        <w:t xml:space="preserve"> Уполномоченным по правам ребёнка в </w:t>
      </w:r>
      <w:r>
        <w:rPr>
          <w:rFonts w:ascii="Times New Roman" w:hAnsi="Times New Roman"/>
          <w:sz w:val="28"/>
          <w:szCs w:val="28"/>
        </w:rPr>
        <w:t>Архангельской области;</w:t>
      </w:r>
    </w:p>
    <w:p w:rsidR="0099769A" w:rsidRPr="006273ED" w:rsidRDefault="0099769A" w:rsidP="00AD79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6273ED">
        <w:rPr>
          <w:rFonts w:ascii="Times New Roman" w:hAnsi="Times New Roman"/>
          <w:sz w:val="28"/>
          <w:szCs w:val="28"/>
        </w:rPr>
        <w:t xml:space="preserve"> комиссией по делам несовершеннолетних и защите их прав;</w:t>
      </w:r>
    </w:p>
    <w:p w:rsidR="0099769A" w:rsidRPr="006273ED" w:rsidRDefault="0099769A" w:rsidP="00AD79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6273ED">
        <w:rPr>
          <w:rFonts w:ascii="Times New Roman" w:hAnsi="Times New Roman"/>
          <w:sz w:val="28"/>
          <w:szCs w:val="28"/>
        </w:rPr>
        <w:t xml:space="preserve"> отделами по делам несовершеннолетних органов внутренних дел;</w:t>
      </w:r>
    </w:p>
    <w:p w:rsidR="0099769A" w:rsidRPr="006273ED" w:rsidRDefault="0099769A" w:rsidP="00AD79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6273ED">
        <w:rPr>
          <w:rFonts w:ascii="Times New Roman" w:hAnsi="Times New Roman"/>
          <w:sz w:val="28"/>
          <w:szCs w:val="28"/>
        </w:rPr>
        <w:t xml:space="preserve"> органами опеки и попечительства, органами социальной защиты населения и с другими.</w:t>
      </w:r>
    </w:p>
    <w:p w:rsidR="0099769A" w:rsidRPr="006273ED" w:rsidRDefault="0099769A" w:rsidP="00AD79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9769A" w:rsidRPr="006273ED" w:rsidRDefault="0099769A" w:rsidP="00AD7992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273ED">
        <w:rPr>
          <w:rFonts w:ascii="Times New Roman" w:hAnsi="Times New Roman"/>
          <w:b/>
          <w:sz w:val="28"/>
          <w:szCs w:val="28"/>
        </w:rPr>
        <w:t>Обеспечение деятельности Уполномоченного.</w:t>
      </w:r>
    </w:p>
    <w:p w:rsidR="0099769A" w:rsidRPr="006273ED" w:rsidRDefault="0099769A" w:rsidP="00AD79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73ED">
        <w:rPr>
          <w:rFonts w:ascii="Times New Roman" w:hAnsi="Times New Roman"/>
          <w:sz w:val="28"/>
          <w:szCs w:val="28"/>
        </w:rPr>
        <w:t>5.1. Для эффективной работы Уполномоченного администрация образовательного учреждения оказывает ему всемерное содействие в предоставлении на период личного приема отдельного помещения, в выдаче запрашиваемых документов и иных сведений, необходимых для осуществления деятельности в пределах его компетенции.</w:t>
      </w:r>
    </w:p>
    <w:p w:rsidR="0099769A" w:rsidRPr="006273ED" w:rsidRDefault="0099769A" w:rsidP="00AD79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73ED">
        <w:rPr>
          <w:rFonts w:ascii="Times New Roman" w:hAnsi="Times New Roman"/>
          <w:sz w:val="28"/>
          <w:szCs w:val="28"/>
        </w:rPr>
        <w:t>5.2. Администрация образовательного учреждения не вправе вмешиваться и препятствовать деятельности Уполномоченного с целью повлиять на его решение в интересах отдельного лица.</w:t>
      </w:r>
    </w:p>
    <w:p w:rsidR="0099769A" w:rsidRDefault="0099769A" w:rsidP="00AD79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73ED">
        <w:rPr>
          <w:rFonts w:ascii="Times New Roman" w:hAnsi="Times New Roman"/>
          <w:sz w:val="28"/>
          <w:szCs w:val="28"/>
        </w:rPr>
        <w:t xml:space="preserve">5.4. Правовое обучение Уполномоченных осуществляется при содействии </w:t>
      </w:r>
      <w:r>
        <w:rPr>
          <w:rFonts w:ascii="Times New Roman" w:hAnsi="Times New Roman"/>
          <w:sz w:val="28"/>
          <w:szCs w:val="28"/>
        </w:rPr>
        <w:t>органов социальной защиты населения, органов опеки и попечительства и другие общественные организации</w:t>
      </w:r>
      <w:r w:rsidRPr="006273ED">
        <w:rPr>
          <w:rFonts w:ascii="Times New Roman" w:hAnsi="Times New Roman"/>
          <w:sz w:val="28"/>
          <w:szCs w:val="28"/>
        </w:rPr>
        <w:t>, содействующих правовому и гражданскому образованию.</w:t>
      </w:r>
    </w:p>
    <w:p w:rsidR="0099769A" w:rsidRDefault="0099769A" w:rsidP="00AD79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9769A" w:rsidRPr="006273ED" w:rsidRDefault="0099769A" w:rsidP="00AD79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9769A" w:rsidRPr="006273ED" w:rsidRDefault="0099769A" w:rsidP="00AD7992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273ED">
        <w:rPr>
          <w:rFonts w:ascii="Times New Roman" w:hAnsi="Times New Roman"/>
          <w:b/>
          <w:sz w:val="28"/>
          <w:szCs w:val="28"/>
        </w:rPr>
        <w:t>Порядок избрания Уполномоченного по защите прав</w:t>
      </w:r>
    </w:p>
    <w:p w:rsidR="0099769A" w:rsidRPr="006273ED" w:rsidRDefault="0099769A" w:rsidP="00AD7992">
      <w:pPr>
        <w:spacing w:after="0" w:line="240" w:lineRule="auto"/>
        <w:ind w:left="1080"/>
        <w:jc w:val="center"/>
        <w:rPr>
          <w:rFonts w:ascii="Times New Roman" w:hAnsi="Times New Roman"/>
          <w:b/>
          <w:sz w:val="28"/>
          <w:szCs w:val="28"/>
        </w:rPr>
      </w:pPr>
      <w:r w:rsidRPr="006273ED">
        <w:rPr>
          <w:rFonts w:ascii="Times New Roman" w:hAnsi="Times New Roman"/>
          <w:b/>
          <w:sz w:val="28"/>
          <w:szCs w:val="28"/>
        </w:rPr>
        <w:t>участников  образовательного процесса.</w:t>
      </w:r>
    </w:p>
    <w:p w:rsidR="0099769A" w:rsidRPr="006273ED" w:rsidRDefault="0099769A" w:rsidP="00AD79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73ED">
        <w:rPr>
          <w:rFonts w:ascii="Times New Roman" w:hAnsi="Times New Roman"/>
          <w:sz w:val="28"/>
          <w:szCs w:val="28"/>
        </w:rPr>
        <w:t>6.1. Уполномоченным может быть избран – в порядке, определенном п. 6.3. настоящего Положения, один из членов  Совета ДОУ.</w:t>
      </w:r>
    </w:p>
    <w:p w:rsidR="0099769A" w:rsidRPr="006273ED" w:rsidRDefault="0099769A" w:rsidP="00AD79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73ED">
        <w:rPr>
          <w:rFonts w:ascii="Times New Roman" w:hAnsi="Times New Roman"/>
          <w:sz w:val="28"/>
          <w:szCs w:val="28"/>
        </w:rPr>
        <w:t>6.2. При этом не могут быть избраны Уполномоченным:</w:t>
      </w:r>
    </w:p>
    <w:p w:rsidR="0099769A" w:rsidRPr="006273ED" w:rsidRDefault="0099769A" w:rsidP="00AD79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73ED">
        <w:rPr>
          <w:rFonts w:ascii="Times New Roman" w:hAnsi="Times New Roman"/>
          <w:sz w:val="28"/>
          <w:szCs w:val="28"/>
        </w:rPr>
        <w:t xml:space="preserve">- Председатель Совета ДОУ, </w:t>
      </w:r>
    </w:p>
    <w:p w:rsidR="0099769A" w:rsidRPr="006273ED" w:rsidRDefault="0099769A" w:rsidP="00AD79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73ED">
        <w:rPr>
          <w:rFonts w:ascii="Times New Roman" w:hAnsi="Times New Roman"/>
          <w:sz w:val="28"/>
          <w:szCs w:val="28"/>
        </w:rPr>
        <w:t xml:space="preserve">- заместитель председателя, </w:t>
      </w:r>
    </w:p>
    <w:p w:rsidR="0099769A" w:rsidRPr="006273ED" w:rsidRDefault="0099769A" w:rsidP="00AD79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73ED">
        <w:rPr>
          <w:rFonts w:ascii="Times New Roman" w:hAnsi="Times New Roman"/>
          <w:sz w:val="28"/>
          <w:szCs w:val="28"/>
        </w:rPr>
        <w:t>- секретарь,</w:t>
      </w:r>
    </w:p>
    <w:p w:rsidR="0099769A" w:rsidRPr="006273ED" w:rsidRDefault="0099769A" w:rsidP="00AD79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73ED">
        <w:rPr>
          <w:rFonts w:ascii="Times New Roman" w:hAnsi="Times New Roman"/>
          <w:sz w:val="28"/>
          <w:szCs w:val="28"/>
        </w:rPr>
        <w:t>- участник образовательного процесса, занимающий в образовательном учреждении административную должность.</w:t>
      </w:r>
    </w:p>
    <w:p w:rsidR="0099769A" w:rsidRPr="006273ED" w:rsidRDefault="0099769A" w:rsidP="00AD79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73ED">
        <w:rPr>
          <w:rFonts w:ascii="Times New Roman" w:hAnsi="Times New Roman"/>
          <w:sz w:val="28"/>
          <w:szCs w:val="28"/>
        </w:rPr>
        <w:t>6.3. Порядок избрания Уполномоченного.</w:t>
      </w:r>
    </w:p>
    <w:p w:rsidR="0099769A" w:rsidRPr="006273ED" w:rsidRDefault="0099769A" w:rsidP="00AD79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73ED">
        <w:rPr>
          <w:rFonts w:ascii="Times New Roman" w:hAnsi="Times New Roman"/>
          <w:sz w:val="28"/>
          <w:szCs w:val="28"/>
        </w:rPr>
        <w:t>- выборы проводятся на период действия полномочий Совета ДОУ - один раз в два года;</w:t>
      </w:r>
    </w:p>
    <w:p w:rsidR="0099769A" w:rsidRPr="006273ED" w:rsidRDefault="0099769A" w:rsidP="00AD79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73ED">
        <w:rPr>
          <w:rFonts w:ascii="Times New Roman" w:hAnsi="Times New Roman"/>
          <w:sz w:val="28"/>
          <w:szCs w:val="28"/>
        </w:rPr>
        <w:t>- члены Совета ДОУ избирают Уполномоченного из числа его членов большинством голосов (не менее 2/3 от общего числа членов Совета) открытым или прямым тайным голосованием. Форма голосования  определяется Советом ДОУ;</w:t>
      </w:r>
    </w:p>
    <w:p w:rsidR="0099769A" w:rsidRPr="006273ED" w:rsidRDefault="0099769A" w:rsidP="00AD79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73ED">
        <w:rPr>
          <w:rFonts w:ascii="Times New Roman" w:hAnsi="Times New Roman"/>
          <w:sz w:val="28"/>
          <w:szCs w:val="28"/>
        </w:rPr>
        <w:t>- избранным считается кандидат, набравший большее количество голосов;</w:t>
      </w:r>
    </w:p>
    <w:p w:rsidR="0099769A" w:rsidRDefault="0099769A" w:rsidP="00AD79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73ED">
        <w:rPr>
          <w:rFonts w:ascii="Times New Roman" w:hAnsi="Times New Roman"/>
          <w:sz w:val="28"/>
          <w:szCs w:val="28"/>
        </w:rPr>
        <w:t>- итоги выборов оформляются решением  Совета ДОУ, публикуются на официальном сайте образовательного учреждения</w:t>
      </w:r>
      <w:r>
        <w:rPr>
          <w:rFonts w:ascii="Times New Roman" w:hAnsi="Times New Roman"/>
          <w:sz w:val="28"/>
          <w:szCs w:val="28"/>
        </w:rPr>
        <w:t>;</w:t>
      </w:r>
    </w:p>
    <w:p w:rsidR="0099769A" w:rsidRPr="006273ED" w:rsidRDefault="0099769A" w:rsidP="00AD79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73ED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выписка из </w:t>
      </w:r>
      <w:r w:rsidRPr="006273ED">
        <w:rPr>
          <w:rFonts w:ascii="Times New Roman" w:hAnsi="Times New Roman"/>
          <w:sz w:val="28"/>
          <w:szCs w:val="28"/>
        </w:rPr>
        <w:t xml:space="preserve"> решения Совета </w:t>
      </w:r>
      <w:r>
        <w:rPr>
          <w:rFonts w:ascii="Times New Roman" w:hAnsi="Times New Roman"/>
          <w:sz w:val="28"/>
          <w:szCs w:val="28"/>
        </w:rPr>
        <w:t>Учреждения</w:t>
      </w:r>
      <w:r w:rsidRPr="006273ED">
        <w:rPr>
          <w:rFonts w:ascii="Times New Roman" w:hAnsi="Times New Roman"/>
          <w:sz w:val="28"/>
          <w:szCs w:val="28"/>
        </w:rPr>
        <w:t xml:space="preserve"> представляется </w:t>
      </w:r>
      <w:r>
        <w:rPr>
          <w:rFonts w:ascii="Times New Roman" w:hAnsi="Times New Roman"/>
          <w:sz w:val="28"/>
          <w:szCs w:val="28"/>
        </w:rPr>
        <w:t>на информационном стенде и сайте Учреждения;</w:t>
      </w:r>
    </w:p>
    <w:p w:rsidR="0099769A" w:rsidRPr="006273ED" w:rsidRDefault="0099769A" w:rsidP="00AD79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73ED">
        <w:rPr>
          <w:rFonts w:ascii="Times New Roman" w:hAnsi="Times New Roman"/>
          <w:sz w:val="28"/>
          <w:szCs w:val="28"/>
        </w:rPr>
        <w:t>- информация об итогах выборов, а также о времени и месте личного приема Уполномоченным участников образовательного процесса размещается на информационном стенде  образовательного учреждения, а также  доводится до сведения родителей (законных представителей) на родительских собраниях.</w:t>
      </w:r>
    </w:p>
    <w:p w:rsidR="0099769A" w:rsidRPr="006273ED" w:rsidRDefault="0099769A" w:rsidP="00AD79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73ED">
        <w:rPr>
          <w:rFonts w:ascii="Times New Roman" w:hAnsi="Times New Roman"/>
          <w:sz w:val="28"/>
          <w:szCs w:val="28"/>
        </w:rPr>
        <w:t>6.4. Досрочное прекращение деятельности Уполномоченного допускается в случае:</w:t>
      </w:r>
    </w:p>
    <w:p w:rsidR="0099769A" w:rsidRPr="006273ED" w:rsidRDefault="0099769A" w:rsidP="00AD79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73ED">
        <w:rPr>
          <w:rFonts w:ascii="Times New Roman" w:hAnsi="Times New Roman"/>
          <w:sz w:val="28"/>
          <w:szCs w:val="28"/>
        </w:rPr>
        <w:t> - прекращения действия трудового договора, заключенного с педагогическим работником образовательного учреждения;</w:t>
      </w:r>
    </w:p>
    <w:p w:rsidR="0099769A" w:rsidRPr="006273ED" w:rsidRDefault="0099769A" w:rsidP="00AD79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73ED">
        <w:rPr>
          <w:rFonts w:ascii="Times New Roman" w:hAnsi="Times New Roman"/>
          <w:sz w:val="28"/>
          <w:szCs w:val="28"/>
        </w:rPr>
        <w:t>- подачи личного заявления о сложении полномочий;</w:t>
      </w:r>
    </w:p>
    <w:p w:rsidR="0099769A" w:rsidRPr="006273ED" w:rsidRDefault="0099769A" w:rsidP="00AD79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73ED">
        <w:rPr>
          <w:rFonts w:ascii="Times New Roman" w:hAnsi="Times New Roman"/>
          <w:sz w:val="28"/>
          <w:szCs w:val="28"/>
        </w:rPr>
        <w:t>- неисполнения (ненадлежащего исполнения) своих обязанностей;</w:t>
      </w:r>
    </w:p>
    <w:p w:rsidR="0099769A" w:rsidRPr="006273ED" w:rsidRDefault="0099769A" w:rsidP="00AD79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73ED">
        <w:rPr>
          <w:rFonts w:ascii="Times New Roman" w:hAnsi="Times New Roman"/>
          <w:sz w:val="28"/>
          <w:szCs w:val="28"/>
        </w:rPr>
        <w:t>- неспособности по состоянию здоровья или по иным причинам исполнять свои обязанности;</w:t>
      </w:r>
    </w:p>
    <w:p w:rsidR="0099769A" w:rsidRPr="006273ED" w:rsidRDefault="0099769A" w:rsidP="00AD79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73ED">
        <w:rPr>
          <w:rFonts w:ascii="Times New Roman" w:hAnsi="Times New Roman"/>
          <w:sz w:val="28"/>
          <w:szCs w:val="28"/>
        </w:rPr>
        <w:t xml:space="preserve">- вступления в законную силу обвинительного приговора суда в отношении Уполномоченного. </w:t>
      </w:r>
    </w:p>
    <w:p w:rsidR="0099769A" w:rsidRPr="006273ED" w:rsidRDefault="0099769A" w:rsidP="00AD79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73ED">
        <w:rPr>
          <w:rFonts w:ascii="Times New Roman" w:hAnsi="Times New Roman"/>
          <w:sz w:val="28"/>
          <w:szCs w:val="28"/>
        </w:rPr>
        <w:t>6.5. Решение о досрочном прекращении деятельности Уполномоченного принимается Советом ДОУ.</w:t>
      </w:r>
    </w:p>
    <w:p w:rsidR="0099769A" w:rsidRDefault="0099769A" w:rsidP="00AD7992">
      <w:pPr>
        <w:spacing w:after="0"/>
      </w:pPr>
    </w:p>
    <w:p w:rsidR="0099769A" w:rsidRDefault="0099769A"/>
    <w:sectPr w:rsidR="0099769A" w:rsidSect="00D4262D">
      <w:pgSz w:w="11906" w:h="16838"/>
      <w:pgMar w:top="719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96EF2"/>
    <w:multiLevelType w:val="hybridMultilevel"/>
    <w:tmpl w:val="0A060306"/>
    <w:lvl w:ilvl="0" w:tplc="856273CE">
      <w:start w:val="5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9D834BE"/>
    <w:multiLevelType w:val="hybridMultilevel"/>
    <w:tmpl w:val="963E62B6"/>
    <w:lvl w:ilvl="0" w:tplc="29E0D9B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7992"/>
    <w:rsid w:val="001714C0"/>
    <w:rsid w:val="004B3A0A"/>
    <w:rsid w:val="00594CA7"/>
    <w:rsid w:val="006273ED"/>
    <w:rsid w:val="00681BFA"/>
    <w:rsid w:val="00862EBB"/>
    <w:rsid w:val="00924093"/>
    <w:rsid w:val="00946C0D"/>
    <w:rsid w:val="0099769A"/>
    <w:rsid w:val="00AD7992"/>
    <w:rsid w:val="00AF62BF"/>
    <w:rsid w:val="00D4262D"/>
    <w:rsid w:val="00ED47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992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AD7992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4</Pages>
  <Words>1069</Words>
  <Characters>6097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Документовед</dc:creator>
  <cp:keywords/>
  <dc:description/>
  <cp:lastModifiedBy>1</cp:lastModifiedBy>
  <cp:revision>3</cp:revision>
  <dcterms:created xsi:type="dcterms:W3CDTF">2015-11-23T09:29:00Z</dcterms:created>
  <dcterms:modified xsi:type="dcterms:W3CDTF">2015-11-23T11:03:00Z</dcterms:modified>
</cp:coreProperties>
</file>